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74B3C" w:rsidRDefault="00274B3C">
      <w:pPr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黑体" w:eastAsia="黑体" w:hAnsi="黑体" w:cs="黑体"/>
          <w:b/>
          <w:bCs/>
          <w:sz w:val="36"/>
          <w:szCs w:val="36"/>
        </w:rPr>
        <w:t>2016</w:t>
      </w:r>
      <w:r>
        <w:rPr>
          <w:rFonts w:ascii="黑体" w:eastAsia="黑体" w:hAnsi="黑体" w:cs="黑体" w:hint="eastAsia"/>
          <w:b/>
          <w:bCs/>
          <w:sz w:val="36"/>
          <w:szCs w:val="36"/>
        </w:rPr>
        <w:t>年爱建特种助学金申请表</w:t>
      </w:r>
    </w:p>
    <w:tbl>
      <w:tblPr>
        <w:tblpPr w:leftFromText="180" w:rightFromText="180" w:vertAnchor="page" w:horzAnchor="page" w:tblpX="1114" w:tblpY="2105"/>
        <w:tblOverlap w:val="never"/>
        <w:tblW w:w="9925" w:type="dxa"/>
        <w:tblBorders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456"/>
        <w:gridCol w:w="1348"/>
        <w:gridCol w:w="730"/>
        <w:gridCol w:w="626"/>
        <w:gridCol w:w="109"/>
        <w:gridCol w:w="507"/>
        <w:gridCol w:w="228"/>
        <w:gridCol w:w="105"/>
        <w:gridCol w:w="840"/>
        <w:gridCol w:w="956"/>
        <w:gridCol w:w="304"/>
        <w:gridCol w:w="840"/>
        <w:gridCol w:w="630"/>
        <w:gridCol w:w="309"/>
        <w:gridCol w:w="1937"/>
      </w:tblGrid>
      <w:tr w:rsidR="00274B3C" w:rsidRPr="00A218FB">
        <w:trPr>
          <w:trHeight w:val="402"/>
        </w:trPr>
        <w:tc>
          <w:tcPr>
            <w:tcW w:w="45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4B3C" w:rsidRDefault="00274B3C">
            <w:pPr>
              <w:widowControl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基本情况</w:t>
            </w:r>
          </w:p>
        </w:tc>
        <w:tc>
          <w:tcPr>
            <w:tcW w:w="13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74B3C" w:rsidRDefault="00274B3C">
            <w:pPr>
              <w:widowControl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姓名</w:t>
            </w:r>
          </w:p>
        </w:tc>
        <w:tc>
          <w:tcPr>
            <w:tcW w:w="197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74B3C" w:rsidRDefault="00274B3C">
            <w:pPr>
              <w:widowControl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 xml:space="preserve">　</w:t>
            </w:r>
          </w:p>
        </w:tc>
        <w:tc>
          <w:tcPr>
            <w:tcW w:w="117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74B3C" w:rsidRDefault="00274B3C">
            <w:pPr>
              <w:widowControl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出生年月</w:t>
            </w:r>
          </w:p>
        </w:tc>
        <w:tc>
          <w:tcPr>
            <w:tcW w:w="12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74B3C" w:rsidRDefault="00274B3C">
            <w:pPr>
              <w:widowControl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 xml:space="preserve">　</w:t>
            </w: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74B3C" w:rsidRDefault="00274B3C">
            <w:pPr>
              <w:widowControl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民族</w:t>
            </w:r>
          </w:p>
        </w:tc>
        <w:tc>
          <w:tcPr>
            <w:tcW w:w="93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74B3C" w:rsidRDefault="00274B3C">
            <w:pPr>
              <w:widowControl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 xml:space="preserve">　</w:t>
            </w:r>
          </w:p>
        </w:tc>
        <w:tc>
          <w:tcPr>
            <w:tcW w:w="1937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74B3C" w:rsidRDefault="00274B3C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照片</w:t>
            </w:r>
          </w:p>
          <w:p w:rsidR="00274B3C" w:rsidRDefault="00274B3C">
            <w:pPr>
              <w:widowControl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（大</w:t>
            </w:r>
            <w:r>
              <w:rPr>
                <w:rFonts w:ascii="宋体" w:hAnsi="宋体" w:cs="宋体"/>
                <w:kern w:val="0"/>
                <w:sz w:val="18"/>
                <w:szCs w:val="18"/>
                <w:lang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寸免冠）</w:t>
            </w:r>
          </w:p>
        </w:tc>
      </w:tr>
      <w:tr w:rsidR="00274B3C" w:rsidRPr="00A218FB">
        <w:trPr>
          <w:trHeight w:val="402"/>
        </w:trPr>
        <w:tc>
          <w:tcPr>
            <w:tcW w:w="45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4B3C" w:rsidRDefault="00274B3C">
            <w:pPr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74B3C" w:rsidRDefault="00274B3C">
            <w:pPr>
              <w:widowControl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学号</w:t>
            </w:r>
          </w:p>
        </w:tc>
        <w:tc>
          <w:tcPr>
            <w:tcW w:w="197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74B3C" w:rsidRDefault="00274B3C">
            <w:pPr>
              <w:widowControl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  <w:lang/>
              </w:rPr>
              <w:t> </w:t>
            </w:r>
          </w:p>
        </w:tc>
        <w:tc>
          <w:tcPr>
            <w:tcW w:w="117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74B3C" w:rsidRDefault="00274B3C">
            <w:pPr>
              <w:widowControl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入学时间</w:t>
            </w:r>
          </w:p>
        </w:tc>
        <w:tc>
          <w:tcPr>
            <w:tcW w:w="303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74B3C" w:rsidRDefault="00274B3C">
            <w:pPr>
              <w:widowControl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 xml:space="preserve">　</w:t>
            </w:r>
          </w:p>
        </w:tc>
        <w:tc>
          <w:tcPr>
            <w:tcW w:w="1937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74B3C" w:rsidRDefault="00274B3C">
            <w:pPr>
              <w:rPr>
                <w:rFonts w:ascii="宋体" w:cs="宋体"/>
                <w:sz w:val="18"/>
                <w:szCs w:val="18"/>
              </w:rPr>
            </w:pPr>
          </w:p>
        </w:tc>
      </w:tr>
      <w:tr w:rsidR="00274B3C" w:rsidRPr="00A218FB">
        <w:trPr>
          <w:trHeight w:val="402"/>
        </w:trPr>
        <w:tc>
          <w:tcPr>
            <w:tcW w:w="45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4B3C" w:rsidRDefault="00274B3C">
            <w:pPr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74B3C" w:rsidRDefault="00274B3C">
            <w:pPr>
              <w:widowControl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学院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74B3C" w:rsidRDefault="00274B3C">
            <w:pPr>
              <w:widowControl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 xml:space="preserve">　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74B3C" w:rsidRDefault="00274B3C">
            <w:pPr>
              <w:widowControl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班级</w:t>
            </w:r>
          </w:p>
        </w:tc>
        <w:tc>
          <w:tcPr>
            <w:tcW w:w="117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74B3C" w:rsidRDefault="00274B3C">
            <w:pPr>
              <w:widowControl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 xml:space="preserve">　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8" w:space="0" w:color="auto"/>
            </w:tcBorders>
            <w:vAlign w:val="center"/>
          </w:tcPr>
          <w:p w:rsidR="00274B3C" w:rsidRDefault="00274B3C">
            <w:pPr>
              <w:widowControl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  <w:lang/>
              </w:rPr>
              <w:t> 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 xml:space="preserve">手机　</w:t>
            </w:r>
          </w:p>
        </w:tc>
        <w:tc>
          <w:tcPr>
            <w:tcW w:w="1779" w:type="dxa"/>
            <w:gridSpan w:val="3"/>
            <w:tcBorders>
              <w:top w:val="nil"/>
              <w:left w:val="nil"/>
              <w:bottom w:val="single" w:sz="8" w:space="0" w:color="auto"/>
            </w:tcBorders>
            <w:vAlign w:val="center"/>
          </w:tcPr>
          <w:p w:rsidR="00274B3C" w:rsidRDefault="00274B3C">
            <w:pPr>
              <w:widowControl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937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74B3C" w:rsidRDefault="00274B3C">
            <w:pPr>
              <w:rPr>
                <w:rFonts w:ascii="宋体" w:cs="宋体"/>
                <w:sz w:val="18"/>
                <w:szCs w:val="18"/>
              </w:rPr>
            </w:pPr>
          </w:p>
        </w:tc>
      </w:tr>
      <w:tr w:rsidR="00274B3C" w:rsidRPr="00A218FB">
        <w:trPr>
          <w:trHeight w:val="402"/>
        </w:trPr>
        <w:tc>
          <w:tcPr>
            <w:tcW w:w="45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4B3C" w:rsidRDefault="00274B3C">
            <w:pPr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34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74B3C" w:rsidRDefault="00274B3C">
            <w:pPr>
              <w:widowControl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获奖情况</w:t>
            </w:r>
          </w:p>
        </w:tc>
        <w:tc>
          <w:tcPr>
            <w:tcW w:w="6184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74B3C" w:rsidRDefault="00274B3C">
            <w:pPr>
              <w:widowControl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 xml:space="preserve">　</w:t>
            </w:r>
          </w:p>
        </w:tc>
        <w:tc>
          <w:tcPr>
            <w:tcW w:w="1937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74B3C" w:rsidRDefault="00274B3C">
            <w:pPr>
              <w:rPr>
                <w:rFonts w:ascii="宋体" w:cs="宋体"/>
                <w:sz w:val="18"/>
                <w:szCs w:val="18"/>
              </w:rPr>
            </w:pPr>
          </w:p>
        </w:tc>
      </w:tr>
      <w:tr w:rsidR="00274B3C" w:rsidRPr="00A218FB">
        <w:trPr>
          <w:trHeight w:val="402"/>
        </w:trPr>
        <w:tc>
          <w:tcPr>
            <w:tcW w:w="45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4B3C" w:rsidRDefault="00274B3C">
            <w:pPr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34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74B3C" w:rsidRDefault="00274B3C">
            <w:pPr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6184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74B3C" w:rsidRDefault="00274B3C">
            <w:pPr>
              <w:widowControl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 xml:space="preserve">　</w:t>
            </w:r>
          </w:p>
        </w:tc>
        <w:tc>
          <w:tcPr>
            <w:tcW w:w="1937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74B3C" w:rsidRDefault="00274B3C">
            <w:pPr>
              <w:rPr>
                <w:rFonts w:ascii="宋体" w:cs="宋体"/>
                <w:sz w:val="18"/>
                <w:szCs w:val="18"/>
              </w:rPr>
            </w:pPr>
          </w:p>
        </w:tc>
      </w:tr>
      <w:tr w:rsidR="00274B3C" w:rsidRPr="00A218FB">
        <w:trPr>
          <w:trHeight w:val="402"/>
        </w:trPr>
        <w:tc>
          <w:tcPr>
            <w:tcW w:w="45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4B3C" w:rsidRDefault="00274B3C">
            <w:pPr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34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74B3C" w:rsidRDefault="00274B3C">
            <w:pPr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6184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74B3C" w:rsidRDefault="00274B3C">
            <w:pPr>
              <w:widowControl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 xml:space="preserve">　</w:t>
            </w:r>
          </w:p>
        </w:tc>
        <w:tc>
          <w:tcPr>
            <w:tcW w:w="1937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74B3C" w:rsidRDefault="00274B3C">
            <w:pPr>
              <w:rPr>
                <w:rFonts w:ascii="宋体" w:cs="宋体"/>
                <w:sz w:val="18"/>
                <w:szCs w:val="18"/>
              </w:rPr>
            </w:pPr>
          </w:p>
        </w:tc>
      </w:tr>
      <w:tr w:rsidR="00274B3C" w:rsidRPr="00A218FB">
        <w:trPr>
          <w:trHeight w:val="402"/>
        </w:trPr>
        <w:tc>
          <w:tcPr>
            <w:tcW w:w="45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4B3C" w:rsidRDefault="00274B3C">
            <w:pPr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34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74B3C" w:rsidRDefault="00274B3C">
            <w:pPr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6184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74B3C" w:rsidRDefault="00274B3C">
            <w:pPr>
              <w:widowControl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 xml:space="preserve">　</w:t>
            </w:r>
          </w:p>
        </w:tc>
        <w:tc>
          <w:tcPr>
            <w:tcW w:w="1937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74B3C" w:rsidRDefault="00274B3C">
            <w:pPr>
              <w:rPr>
                <w:rFonts w:ascii="宋体" w:cs="宋体"/>
                <w:sz w:val="18"/>
                <w:szCs w:val="18"/>
              </w:rPr>
            </w:pPr>
          </w:p>
        </w:tc>
      </w:tr>
      <w:tr w:rsidR="00274B3C" w:rsidRPr="00A218FB">
        <w:trPr>
          <w:trHeight w:val="660"/>
        </w:trPr>
        <w:tc>
          <w:tcPr>
            <w:tcW w:w="45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4B3C" w:rsidRDefault="00274B3C">
            <w:pPr>
              <w:widowControl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家庭经济情况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74B3C" w:rsidRDefault="00274B3C">
            <w:pPr>
              <w:widowControl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家庭户口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74B3C" w:rsidRDefault="00274B3C">
            <w:pPr>
              <w:widowControl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城镇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74B3C" w:rsidRDefault="00274B3C">
            <w:pPr>
              <w:widowControl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 xml:space="preserve">　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74B3C" w:rsidRDefault="00274B3C">
            <w:pPr>
              <w:widowControl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农村</w:t>
            </w:r>
          </w:p>
        </w:tc>
        <w:tc>
          <w:tcPr>
            <w:tcW w:w="19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74B3C" w:rsidRDefault="00274B3C">
            <w:pPr>
              <w:widowControl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 xml:space="preserve">　</w:t>
            </w:r>
          </w:p>
        </w:tc>
        <w:tc>
          <w:tcPr>
            <w:tcW w:w="177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74B3C" w:rsidRDefault="00274B3C">
            <w:pPr>
              <w:widowControl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家庭人口总数</w:t>
            </w:r>
          </w:p>
        </w:tc>
        <w:tc>
          <w:tcPr>
            <w:tcW w:w="22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74B3C" w:rsidRDefault="00274B3C">
            <w:pPr>
              <w:widowControl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 xml:space="preserve">　</w:t>
            </w:r>
          </w:p>
        </w:tc>
      </w:tr>
      <w:tr w:rsidR="00274B3C" w:rsidRPr="00A218FB">
        <w:trPr>
          <w:trHeight w:val="540"/>
        </w:trPr>
        <w:tc>
          <w:tcPr>
            <w:tcW w:w="45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4B3C" w:rsidRDefault="00274B3C">
            <w:pPr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20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74B3C" w:rsidRDefault="00274B3C">
            <w:pPr>
              <w:widowControl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家庭月总收入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74B3C" w:rsidRDefault="00274B3C">
            <w:pPr>
              <w:widowControl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 xml:space="preserve">　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74B3C" w:rsidRDefault="00274B3C">
            <w:pPr>
              <w:widowControl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人均月收入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74B3C" w:rsidRDefault="00274B3C">
            <w:pPr>
              <w:widowControl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 xml:space="preserve">　</w:t>
            </w:r>
          </w:p>
        </w:tc>
        <w:tc>
          <w:tcPr>
            <w:tcW w:w="208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74B3C" w:rsidRDefault="00274B3C">
            <w:pPr>
              <w:widowControl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收入主要来源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74B3C" w:rsidRDefault="00274B3C">
            <w:pPr>
              <w:widowControl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 xml:space="preserve">　</w:t>
            </w:r>
          </w:p>
        </w:tc>
      </w:tr>
      <w:tr w:rsidR="00274B3C" w:rsidRPr="00A218FB">
        <w:trPr>
          <w:trHeight w:val="645"/>
        </w:trPr>
        <w:tc>
          <w:tcPr>
            <w:tcW w:w="45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4B3C" w:rsidRDefault="00274B3C">
            <w:pPr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20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74B3C" w:rsidRDefault="00274B3C">
            <w:pPr>
              <w:widowControl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家庭住址</w:t>
            </w:r>
          </w:p>
        </w:tc>
        <w:tc>
          <w:tcPr>
            <w:tcW w:w="3675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74B3C" w:rsidRDefault="00274B3C">
            <w:pPr>
              <w:widowControl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 xml:space="preserve">　</w:t>
            </w:r>
          </w:p>
        </w:tc>
        <w:tc>
          <w:tcPr>
            <w:tcW w:w="177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74B3C" w:rsidRDefault="00274B3C">
            <w:pPr>
              <w:widowControl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邮政编码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74B3C" w:rsidRDefault="00274B3C">
            <w:pPr>
              <w:widowControl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 xml:space="preserve">　</w:t>
            </w:r>
          </w:p>
        </w:tc>
      </w:tr>
      <w:tr w:rsidR="00274B3C" w:rsidRPr="00A218FB">
        <w:trPr>
          <w:trHeight w:val="402"/>
        </w:trPr>
        <w:tc>
          <w:tcPr>
            <w:tcW w:w="45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4B3C" w:rsidRDefault="00274B3C">
            <w:pPr>
              <w:widowControl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家庭成员情况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74B3C" w:rsidRDefault="00274B3C">
            <w:pPr>
              <w:widowControl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姓名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74B3C" w:rsidRDefault="00274B3C">
            <w:pPr>
              <w:widowControl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年龄</w:t>
            </w:r>
          </w:p>
        </w:tc>
        <w:tc>
          <w:tcPr>
            <w:tcW w:w="157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74B3C" w:rsidRDefault="00274B3C">
            <w:pPr>
              <w:widowControl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与本人关系</w:t>
            </w:r>
          </w:p>
        </w:tc>
        <w:tc>
          <w:tcPr>
            <w:tcW w:w="5816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74B3C" w:rsidRDefault="00274B3C">
            <w:pPr>
              <w:widowControl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工作（或学习）单位</w:t>
            </w:r>
          </w:p>
        </w:tc>
      </w:tr>
      <w:tr w:rsidR="00274B3C" w:rsidRPr="00A218FB">
        <w:trPr>
          <w:trHeight w:val="402"/>
        </w:trPr>
        <w:tc>
          <w:tcPr>
            <w:tcW w:w="45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4B3C" w:rsidRDefault="00274B3C">
            <w:pPr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74B3C" w:rsidRDefault="00274B3C">
            <w:pPr>
              <w:widowControl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 xml:space="preserve">　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74B3C" w:rsidRDefault="00274B3C">
            <w:pPr>
              <w:widowControl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 xml:space="preserve">　</w:t>
            </w:r>
          </w:p>
        </w:tc>
        <w:tc>
          <w:tcPr>
            <w:tcW w:w="157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74B3C" w:rsidRDefault="00274B3C">
            <w:pPr>
              <w:widowControl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 xml:space="preserve">　</w:t>
            </w:r>
          </w:p>
        </w:tc>
        <w:tc>
          <w:tcPr>
            <w:tcW w:w="5816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74B3C" w:rsidRDefault="00274B3C">
            <w:pPr>
              <w:widowControl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 xml:space="preserve">　</w:t>
            </w:r>
          </w:p>
        </w:tc>
      </w:tr>
      <w:tr w:rsidR="00274B3C" w:rsidRPr="00A218FB">
        <w:trPr>
          <w:trHeight w:val="402"/>
        </w:trPr>
        <w:tc>
          <w:tcPr>
            <w:tcW w:w="45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4B3C" w:rsidRDefault="00274B3C">
            <w:pPr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74B3C" w:rsidRDefault="00274B3C">
            <w:pPr>
              <w:widowControl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 xml:space="preserve">　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74B3C" w:rsidRDefault="00274B3C">
            <w:pPr>
              <w:widowControl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 xml:space="preserve">　</w:t>
            </w:r>
          </w:p>
        </w:tc>
        <w:tc>
          <w:tcPr>
            <w:tcW w:w="157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74B3C" w:rsidRDefault="00274B3C">
            <w:pPr>
              <w:widowControl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 xml:space="preserve">　</w:t>
            </w:r>
          </w:p>
        </w:tc>
        <w:tc>
          <w:tcPr>
            <w:tcW w:w="5816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74B3C" w:rsidRDefault="00274B3C">
            <w:pPr>
              <w:widowControl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 xml:space="preserve">　</w:t>
            </w:r>
          </w:p>
        </w:tc>
      </w:tr>
      <w:tr w:rsidR="00274B3C" w:rsidRPr="00A218FB">
        <w:trPr>
          <w:trHeight w:val="402"/>
        </w:trPr>
        <w:tc>
          <w:tcPr>
            <w:tcW w:w="45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4B3C" w:rsidRDefault="00274B3C">
            <w:pPr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74B3C" w:rsidRDefault="00274B3C">
            <w:pPr>
              <w:widowControl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 xml:space="preserve">　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74B3C" w:rsidRDefault="00274B3C">
            <w:pPr>
              <w:widowControl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 xml:space="preserve">　</w:t>
            </w:r>
          </w:p>
        </w:tc>
        <w:tc>
          <w:tcPr>
            <w:tcW w:w="157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74B3C" w:rsidRDefault="00274B3C">
            <w:pPr>
              <w:widowControl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 xml:space="preserve">　</w:t>
            </w:r>
          </w:p>
        </w:tc>
        <w:tc>
          <w:tcPr>
            <w:tcW w:w="5816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74B3C" w:rsidRDefault="00274B3C">
            <w:pPr>
              <w:widowControl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 xml:space="preserve">　</w:t>
            </w:r>
          </w:p>
        </w:tc>
      </w:tr>
      <w:tr w:rsidR="00274B3C" w:rsidRPr="00A218FB">
        <w:trPr>
          <w:trHeight w:val="402"/>
        </w:trPr>
        <w:tc>
          <w:tcPr>
            <w:tcW w:w="45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4B3C" w:rsidRDefault="00274B3C">
            <w:pPr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74B3C" w:rsidRDefault="00274B3C">
            <w:pPr>
              <w:widowControl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 xml:space="preserve">　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74B3C" w:rsidRDefault="00274B3C">
            <w:pPr>
              <w:widowControl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 xml:space="preserve">　</w:t>
            </w:r>
          </w:p>
        </w:tc>
        <w:tc>
          <w:tcPr>
            <w:tcW w:w="157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74B3C" w:rsidRDefault="00274B3C">
            <w:pPr>
              <w:widowControl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 xml:space="preserve">　</w:t>
            </w:r>
          </w:p>
        </w:tc>
        <w:tc>
          <w:tcPr>
            <w:tcW w:w="5816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74B3C" w:rsidRDefault="00274B3C">
            <w:pPr>
              <w:widowControl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 xml:space="preserve">　</w:t>
            </w:r>
          </w:p>
        </w:tc>
      </w:tr>
      <w:tr w:rsidR="00274B3C" w:rsidRPr="00A218FB">
        <w:trPr>
          <w:trHeight w:val="267"/>
        </w:trPr>
        <w:tc>
          <w:tcPr>
            <w:tcW w:w="45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74B3C" w:rsidRDefault="00274B3C">
            <w:pPr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74B3C" w:rsidRDefault="00274B3C">
            <w:pPr>
              <w:widowControl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 xml:space="preserve">　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74B3C" w:rsidRDefault="00274B3C">
            <w:pPr>
              <w:widowControl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 xml:space="preserve">　</w:t>
            </w:r>
          </w:p>
        </w:tc>
        <w:tc>
          <w:tcPr>
            <w:tcW w:w="1575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74B3C" w:rsidRDefault="00274B3C">
            <w:pPr>
              <w:widowControl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 xml:space="preserve">　</w:t>
            </w:r>
          </w:p>
        </w:tc>
        <w:tc>
          <w:tcPr>
            <w:tcW w:w="5816" w:type="dxa"/>
            <w:gridSpan w:val="7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74B3C" w:rsidRDefault="00274B3C">
            <w:pPr>
              <w:widowControl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 xml:space="preserve">　</w:t>
            </w:r>
          </w:p>
        </w:tc>
      </w:tr>
      <w:tr w:rsidR="00274B3C" w:rsidRPr="00A218FB">
        <w:trPr>
          <w:trHeight w:val="140"/>
        </w:trPr>
        <w:tc>
          <w:tcPr>
            <w:tcW w:w="4109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274B3C" w:rsidRDefault="00274B3C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是否为学校认定的家庭经济困难学生</w:t>
            </w:r>
          </w:p>
        </w:tc>
        <w:tc>
          <w:tcPr>
            <w:tcW w:w="5816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74B3C" w:rsidRDefault="00274B3C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  <w:lang/>
              </w:rPr>
              <w:t>A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、是</w:t>
            </w:r>
            <w:r>
              <w:rPr>
                <w:rFonts w:ascii="宋体" w:hAnsi="宋体" w:cs="宋体"/>
                <w:kern w:val="0"/>
                <w:sz w:val="18"/>
                <w:szCs w:val="18"/>
                <w:lang/>
              </w:rPr>
              <w:t xml:space="preserve">            B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、否</w:t>
            </w:r>
          </w:p>
        </w:tc>
      </w:tr>
      <w:tr w:rsidR="00274B3C" w:rsidRPr="00A218FB">
        <w:trPr>
          <w:trHeight w:val="2180"/>
        </w:trPr>
        <w:tc>
          <w:tcPr>
            <w:tcW w:w="9925" w:type="dxa"/>
            <w:gridSpan w:val="1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4B3C" w:rsidRDefault="00274B3C">
            <w:pPr>
              <w:widowControl/>
              <w:jc w:val="left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参加慈善义工活动情况：</w:t>
            </w:r>
          </w:p>
        </w:tc>
      </w:tr>
      <w:tr w:rsidR="00274B3C" w:rsidRPr="00A218FB">
        <w:trPr>
          <w:trHeight w:val="1618"/>
        </w:trPr>
        <w:tc>
          <w:tcPr>
            <w:tcW w:w="9925" w:type="dxa"/>
            <w:gridSpan w:val="1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4B3C" w:rsidRDefault="00274B3C">
            <w:pPr>
              <w:widowControl/>
              <w:jc w:val="left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申请理由（可附页，</w:t>
            </w:r>
            <w:r>
              <w:rPr>
                <w:rFonts w:ascii="宋体" w:hAnsi="宋体" w:cs="宋体"/>
                <w:kern w:val="0"/>
                <w:sz w:val="18"/>
                <w:szCs w:val="18"/>
                <w:lang/>
              </w:rPr>
              <w:t>1000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字左右）：</w:t>
            </w:r>
          </w:p>
          <w:p w:rsidR="00274B3C" w:rsidRDefault="00274B3C">
            <w:pPr>
              <w:widowControl/>
              <w:jc w:val="left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  <w:lang/>
              </w:rPr>
              <w:t> </w:t>
            </w:r>
          </w:p>
          <w:p w:rsidR="00274B3C" w:rsidRDefault="00274B3C">
            <w:pPr>
              <w:widowControl/>
              <w:jc w:val="left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  <w:lang/>
              </w:rPr>
              <w:t> </w:t>
            </w:r>
          </w:p>
          <w:p w:rsidR="00274B3C" w:rsidRDefault="00274B3C">
            <w:pPr>
              <w:widowControl/>
              <w:jc w:val="left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  <w:lang/>
              </w:rPr>
              <w:t>    </w:t>
            </w:r>
            <w:r>
              <w:rPr>
                <w:rFonts w:ascii="宋体" w:hAnsi="宋体" w:cs="宋体"/>
                <w:kern w:val="0"/>
                <w:sz w:val="18"/>
                <w:szCs w:val="18"/>
                <w:lang/>
              </w:rPr>
              <w:t xml:space="preserve"> </w:t>
            </w:r>
          </w:p>
          <w:p w:rsidR="00274B3C" w:rsidRDefault="00274B3C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  <w:lang/>
              </w:rPr>
            </w:pPr>
            <w:r>
              <w:rPr>
                <w:rFonts w:ascii="宋体" w:cs="宋体"/>
                <w:kern w:val="0"/>
                <w:sz w:val="18"/>
                <w:szCs w:val="18"/>
                <w:lang/>
              </w:rPr>
              <w:t>                               </w:t>
            </w:r>
            <w:r>
              <w:rPr>
                <w:rFonts w:ascii="宋体" w:hAnsi="宋体" w:cs="宋体"/>
                <w:kern w:val="0"/>
                <w:sz w:val="18"/>
                <w:szCs w:val="18"/>
                <w:lang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申请签名：</w:t>
            </w:r>
            <w:r>
              <w:rPr>
                <w:rFonts w:ascii="宋体" w:cs="宋体"/>
                <w:kern w:val="0"/>
                <w:sz w:val="18"/>
                <w:szCs w:val="18"/>
                <w:lang/>
              </w:rPr>
              <w:t>     </w:t>
            </w:r>
            <w:r>
              <w:rPr>
                <w:rFonts w:ascii="宋体" w:hAnsi="宋体" w:cs="宋体"/>
                <w:kern w:val="0"/>
                <w:sz w:val="18"/>
                <w:szCs w:val="18"/>
                <w:lang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年</w:t>
            </w:r>
            <w:r>
              <w:rPr>
                <w:rFonts w:ascii="宋体" w:cs="宋体"/>
                <w:kern w:val="0"/>
                <w:sz w:val="18"/>
                <w:szCs w:val="18"/>
                <w:lang/>
              </w:rPr>
              <w:t>   </w:t>
            </w:r>
            <w:r>
              <w:rPr>
                <w:rFonts w:ascii="宋体" w:hAnsi="宋体" w:cs="宋体"/>
                <w:kern w:val="0"/>
                <w:sz w:val="18"/>
                <w:szCs w:val="18"/>
                <w:lang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月</w:t>
            </w:r>
            <w:r>
              <w:rPr>
                <w:rFonts w:ascii="宋体" w:cs="宋体"/>
                <w:kern w:val="0"/>
                <w:sz w:val="18"/>
                <w:szCs w:val="18"/>
                <w:lang/>
              </w:rPr>
              <w:t>   </w:t>
            </w:r>
            <w:r>
              <w:rPr>
                <w:rFonts w:ascii="宋体" w:hAnsi="宋体" w:cs="宋体"/>
                <w:kern w:val="0"/>
                <w:sz w:val="18"/>
                <w:szCs w:val="18"/>
                <w:lang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日</w:t>
            </w:r>
          </w:p>
        </w:tc>
      </w:tr>
      <w:tr w:rsidR="00274B3C" w:rsidRPr="00A218FB">
        <w:trPr>
          <w:trHeight w:val="1714"/>
        </w:trPr>
        <w:tc>
          <w:tcPr>
            <w:tcW w:w="9925" w:type="dxa"/>
            <w:gridSpan w:val="1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4B3C" w:rsidRDefault="00274B3C">
            <w:pPr>
              <w:widowControl/>
              <w:jc w:val="left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二级学院审核意见：</w:t>
            </w:r>
            <w:r>
              <w:rPr>
                <w:rFonts w:ascii="宋体" w:cs="宋体"/>
                <w:kern w:val="0"/>
                <w:sz w:val="18"/>
                <w:szCs w:val="18"/>
                <w:lang/>
              </w:rPr>
              <w:t> </w:t>
            </w:r>
          </w:p>
          <w:p w:rsidR="00274B3C" w:rsidRDefault="00274B3C">
            <w:pPr>
              <w:widowControl/>
              <w:jc w:val="left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  <w:lang/>
              </w:rPr>
              <w:t> </w:t>
            </w:r>
          </w:p>
          <w:p w:rsidR="00274B3C" w:rsidRDefault="00274B3C">
            <w:pPr>
              <w:widowControl/>
              <w:jc w:val="left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  <w:lang/>
              </w:rPr>
              <w:t> </w:t>
            </w:r>
          </w:p>
          <w:p w:rsidR="00274B3C" w:rsidRDefault="00274B3C">
            <w:pPr>
              <w:widowControl/>
              <w:jc w:val="left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  <w:lang/>
              </w:rPr>
              <w:t> </w:t>
            </w:r>
          </w:p>
          <w:p w:rsidR="00274B3C" w:rsidRDefault="00274B3C">
            <w:pPr>
              <w:widowControl/>
              <w:ind w:firstLine="240"/>
              <w:jc w:val="left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  <w:lang/>
              </w:rPr>
              <w:t>                              </w:t>
            </w:r>
            <w:r>
              <w:rPr>
                <w:rFonts w:ascii="宋体" w:hAnsi="宋体" w:cs="宋体"/>
                <w:kern w:val="0"/>
                <w:sz w:val="18"/>
                <w:szCs w:val="18"/>
                <w:lang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（公章）：</w:t>
            </w:r>
            <w:r>
              <w:rPr>
                <w:rFonts w:ascii="宋体" w:cs="宋体"/>
                <w:kern w:val="0"/>
                <w:sz w:val="18"/>
                <w:szCs w:val="18"/>
                <w:lang/>
              </w:rPr>
              <w:t>   </w:t>
            </w:r>
            <w:r>
              <w:rPr>
                <w:rFonts w:ascii="宋体" w:hAnsi="宋体" w:cs="宋体"/>
                <w:kern w:val="0"/>
                <w:sz w:val="18"/>
                <w:szCs w:val="18"/>
                <w:lang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年</w:t>
            </w:r>
            <w:r>
              <w:rPr>
                <w:rFonts w:ascii="宋体" w:cs="宋体"/>
                <w:kern w:val="0"/>
                <w:sz w:val="18"/>
                <w:szCs w:val="18"/>
                <w:lang/>
              </w:rPr>
              <w:t>   </w:t>
            </w:r>
            <w:r>
              <w:rPr>
                <w:rFonts w:ascii="宋体" w:hAnsi="宋体" w:cs="宋体"/>
                <w:kern w:val="0"/>
                <w:sz w:val="18"/>
                <w:szCs w:val="18"/>
                <w:lang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月</w:t>
            </w:r>
            <w:r>
              <w:rPr>
                <w:rFonts w:ascii="宋体" w:cs="宋体"/>
                <w:kern w:val="0"/>
                <w:sz w:val="18"/>
                <w:szCs w:val="18"/>
                <w:lang/>
              </w:rPr>
              <w:t>   </w:t>
            </w:r>
            <w:r>
              <w:rPr>
                <w:rFonts w:ascii="宋体" w:hAnsi="宋体" w:cs="宋体"/>
                <w:kern w:val="0"/>
                <w:sz w:val="18"/>
                <w:szCs w:val="18"/>
                <w:lang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日</w:t>
            </w:r>
          </w:p>
        </w:tc>
      </w:tr>
    </w:tbl>
    <w:p w:rsidR="00274B3C" w:rsidRDefault="00274B3C" w:rsidP="00FF0D61"/>
    <w:sectPr w:rsidR="00274B3C" w:rsidSect="009B68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4B3C" w:rsidRDefault="00274B3C" w:rsidP="009B68F1">
      <w:r>
        <w:separator/>
      </w:r>
    </w:p>
  </w:endnote>
  <w:endnote w:type="continuationSeparator" w:id="0">
    <w:p w:rsidR="00274B3C" w:rsidRDefault="00274B3C" w:rsidP="009B68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微软雅黑"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黑体">
    <w:altName w:val="um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">
    <w:altName w:val="宋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4B3C" w:rsidRDefault="00274B3C" w:rsidP="009B68F1">
      <w:r>
        <w:separator/>
      </w:r>
    </w:p>
  </w:footnote>
  <w:footnote w:type="continuationSeparator" w:id="0">
    <w:p w:rsidR="00274B3C" w:rsidRDefault="00274B3C" w:rsidP="009B68F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413549AC"/>
    <w:rsid w:val="00274B3C"/>
    <w:rsid w:val="002B5604"/>
    <w:rsid w:val="00323EB1"/>
    <w:rsid w:val="009B68F1"/>
    <w:rsid w:val="00A218FB"/>
    <w:rsid w:val="00FF0D61"/>
    <w:rsid w:val="26F234F5"/>
    <w:rsid w:val="281A2F57"/>
    <w:rsid w:val="413549AC"/>
    <w:rsid w:val="44524527"/>
    <w:rsid w:val="46430637"/>
    <w:rsid w:val="46B61793"/>
    <w:rsid w:val="4AA56185"/>
    <w:rsid w:val="510164F4"/>
    <w:rsid w:val="53745F79"/>
    <w:rsid w:val="54782323"/>
    <w:rsid w:val="556E15B6"/>
    <w:rsid w:val="5C414DE8"/>
    <w:rsid w:val="6349435E"/>
    <w:rsid w:val="63DC0AE5"/>
    <w:rsid w:val="65F01CCB"/>
    <w:rsid w:val="665E22FF"/>
    <w:rsid w:val="668C53CC"/>
    <w:rsid w:val="672269AC"/>
    <w:rsid w:val="68997A2B"/>
    <w:rsid w:val="6DAA1F76"/>
    <w:rsid w:val="777C1998"/>
    <w:rsid w:val="77CF011D"/>
    <w:rsid w:val="7F7801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Followed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(Web)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8F1"/>
    <w:pPr>
      <w:widowControl w:val="0"/>
      <w:jc w:val="both"/>
    </w:pPr>
    <w:rPr>
      <w:rFonts w:ascii="Calibri" w:hAnsi="Calibri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B68F1"/>
    <w:pPr>
      <w:jc w:val="left"/>
      <w:outlineLvl w:val="2"/>
    </w:pPr>
    <w:rPr>
      <w:rFonts w:ascii="宋体" w:hAnsi="宋体"/>
      <w:kern w:val="0"/>
      <w:sz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sid w:val="00601F31"/>
    <w:rPr>
      <w:rFonts w:ascii="Calibri" w:hAnsi="Calibri"/>
      <w:b/>
      <w:bCs/>
      <w:sz w:val="32"/>
      <w:szCs w:val="32"/>
    </w:rPr>
  </w:style>
  <w:style w:type="paragraph" w:styleId="Footer">
    <w:name w:val="footer"/>
    <w:basedOn w:val="Normal"/>
    <w:link w:val="FooterChar"/>
    <w:uiPriority w:val="99"/>
    <w:rsid w:val="009B68F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601F31"/>
    <w:rPr>
      <w:rFonts w:ascii="Calibri" w:hAnsi="Calibri"/>
      <w:sz w:val="18"/>
      <w:szCs w:val="18"/>
    </w:rPr>
  </w:style>
  <w:style w:type="paragraph" w:styleId="Header">
    <w:name w:val="header"/>
    <w:basedOn w:val="Normal"/>
    <w:link w:val="HeaderChar"/>
    <w:uiPriority w:val="99"/>
    <w:rsid w:val="009B68F1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601F31"/>
    <w:rPr>
      <w:rFonts w:ascii="Calibri" w:hAnsi="Calibri"/>
      <w:sz w:val="18"/>
      <w:szCs w:val="18"/>
    </w:rPr>
  </w:style>
  <w:style w:type="paragraph" w:styleId="NormalWeb">
    <w:name w:val="Normal (Web)"/>
    <w:basedOn w:val="Normal"/>
    <w:uiPriority w:val="99"/>
    <w:rsid w:val="009B68F1"/>
    <w:pPr>
      <w:jc w:val="left"/>
    </w:pPr>
    <w:rPr>
      <w:rFonts w:ascii="微软雅黑" w:eastAsia="微软雅黑" w:hAnsi="微软雅黑"/>
      <w:kern w:val="0"/>
      <w:sz w:val="24"/>
    </w:rPr>
  </w:style>
  <w:style w:type="character" w:styleId="Strong">
    <w:name w:val="Strong"/>
    <w:basedOn w:val="DefaultParagraphFont"/>
    <w:uiPriority w:val="99"/>
    <w:qFormat/>
    <w:rsid w:val="009B68F1"/>
    <w:rPr>
      <w:rFonts w:cs="Times New Roman"/>
      <w:b/>
    </w:rPr>
  </w:style>
  <w:style w:type="character" w:styleId="FollowedHyperlink">
    <w:name w:val="FollowedHyperlink"/>
    <w:basedOn w:val="DefaultParagraphFont"/>
    <w:uiPriority w:val="99"/>
    <w:rsid w:val="009B68F1"/>
    <w:rPr>
      <w:rFonts w:ascii="宋体" w:eastAsia="宋体" w:hAnsi="宋体" w:cs="宋体"/>
      <w:color w:val="000000"/>
      <w:sz w:val="21"/>
      <w:szCs w:val="21"/>
      <w:u w:val="none"/>
    </w:rPr>
  </w:style>
  <w:style w:type="character" w:styleId="Hyperlink">
    <w:name w:val="Hyperlink"/>
    <w:basedOn w:val="DefaultParagraphFont"/>
    <w:uiPriority w:val="99"/>
    <w:rsid w:val="009B68F1"/>
    <w:rPr>
      <w:rFonts w:ascii="宋体" w:eastAsia="宋体" w:hAnsi="宋体" w:cs="宋体"/>
      <w:color w:val="000000"/>
      <w:sz w:val="21"/>
      <w:szCs w:val="21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2</Pages>
  <Words>71</Words>
  <Characters>406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2016年爱建特种助学金申请表</dc:title>
  <dc:subject/>
  <dc:creator>Administrator</dc:creator>
  <cp:keywords/>
  <dc:description/>
  <cp:lastModifiedBy>雨林木风</cp:lastModifiedBy>
  <cp:revision>3</cp:revision>
  <cp:lastPrinted>2016-03-04T02:31:00Z</cp:lastPrinted>
  <dcterms:created xsi:type="dcterms:W3CDTF">2016-03-04T02:41:00Z</dcterms:created>
  <dcterms:modified xsi:type="dcterms:W3CDTF">2016-03-04T02:42:00Z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