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9A" w:rsidRPr="00751493" w:rsidRDefault="0013549A" w:rsidP="00751493">
      <w:pPr>
        <w:pStyle w:val="Heading2"/>
        <w:jc w:val="center"/>
        <w:rPr>
          <w:kern w:val="0"/>
          <w:sz w:val="36"/>
          <w:szCs w:val="36"/>
        </w:rPr>
      </w:pPr>
      <w:r w:rsidRPr="00751493">
        <w:rPr>
          <w:kern w:val="0"/>
          <w:sz w:val="36"/>
          <w:szCs w:val="36"/>
        </w:rPr>
        <w:t>2015</w:t>
      </w:r>
      <w:r w:rsidRPr="00751493">
        <w:rPr>
          <w:rFonts w:hint="eastAsia"/>
          <w:kern w:val="0"/>
          <w:sz w:val="36"/>
          <w:szCs w:val="36"/>
        </w:rPr>
        <w:t>年度采购计划表</w:t>
      </w:r>
    </w:p>
    <w:p w:rsidR="0013549A" w:rsidRPr="00751493" w:rsidRDefault="0013549A" w:rsidP="00751493">
      <w:pPr>
        <w:wordWrap w:val="0"/>
        <w:jc w:val="righ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75149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部门：</w:t>
      </w:r>
      <w:r w:rsidRPr="0075149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380"/>
        <w:gridCol w:w="2342"/>
        <w:gridCol w:w="2381"/>
        <w:gridCol w:w="2345"/>
        <w:gridCol w:w="2345"/>
      </w:tblGrid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  <w:r w:rsidRPr="008C0928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  <w:r w:rsidRPr="008C0928">
              <w:rPr>
                <w:rFonts w:hint="eastAsia"/>
                <w:sz w:val="24"/>
                <w:szCs w:val="24"/>
              </w:rPr>
              <w:t>预算编号</w:t>
            </w: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  <w:r w:rsidRPr="008C0928">
              <w:rPr>
                <w:rFonts w:hint="eastAsia"/>
                <w:sz w:val="24"/>
                <w:szCs w:val="24"/>
              </w:rPr>
              <w:t>预算经费</w:t>
            </w: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  <w:r w:rsidRPr="008C0928">
              <w:rPr>
                <w:rFonts w:hint="eastAsia"/>
                <w:sz w:val="24"/>
                <w:szCs w:val="24"/>
              </w:rPr>
              <w:t>预计启动时间</w:t>
            </w: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  <w:r w:rsidRPr="008C0928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  <w:r w:rsidRPr="008C092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  <w:tr w:rsidR="0013549A" w:rsidRPr="008C0928" w:rsidTr="008C0928"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3549A" w:rsidRPr="008C0928" w:rsidRDefault="0013549A">
            <w:pPr>
              <w:rPr>
                <w:sz w:val="24"/>
                <w:szCs w:val="24"/>
              </w:rPr>
            </w:pPr>
          </w:p>
        </w:tc>
      </w:tr>
    </w:tbl>
    <w:p w:rsidR="0013549A" w:rsidRDefault="0013549A">
      <w:pPr>
        <w:rPr>
          <w:b/>
        </w:rPr>
      </w:pPr>
    </w:p>
    <w:p w:rsidR="0013549A" w:rsidRPr="00751493" w:rsidRDefault="0013549A">
      <w:pPr>
        <w:rPr>
          <w:b/>
        </w:rPr>
      </w:pPr>
      <w:r w:rsidRPr="00751493">
        <w:rPr>
          <w:rFonts w:hint="eastAsia"/>
          <w:b/>
        </w:rPr>
        <w:t>重要提示：“预计启动时间”填报日期不得晚于</w:t>
      </w:r>
      <w:r w:rsidRPr="00751493">
        <w:rPr>
          <w:b/>
        </w:rPr>
        <w:t>2015</w:t>
      </w:r>
      <w:r w:rsidRPr="00751493">
        <w:rPr>
          <w:rFonts w:hint="eastAsia"/>
          <w:b/>
        </w:rPr>
        <w:t>年</w:t>
      </w:r>
      <w:r w:rsidRPr="00751493">
        <w:rPr>
          <w:b/>
        </w:rPr>
        <w:t>9</w:t>
      </w:r>
      <w:r w:rsidRPr="00751493">
        <w:rPr>
          <w:rFonts w:hint="eastAsia"/>
          <w:b/>
        </w:rPr>
        <w:t>月</w:t>
      </w:r>
      <w:r w:rsidRPr="00751493">
        <w:rPr>
          <w:b/>
        </w:rPr>
        <w:t>30</w:t>
      </w:r>
      <w:r w:rsidRPr="00751493">
        <w:rPr>
          <w:rFonts w:hint="eastAsia"/>
          <w:b/>
        </w:rPr>
        <w:t>日</w:t>
      </w:r>
    </w:p>
    <w:sectPr w:rsidR="0013549A" w:rsidRPr="00751493" w:rsidSect="007514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493"/>
    <w:rsid w:val="0013549A"/>
    <w:rsid w:val="00751493"/>
    <w:rsid w:val="00805116"/>
    <w:rsid w:val="008C0928"/>
    <w:rsid w:val="00B46397"/>
    <w:rsid w:val="00DE2688"/>
    <w:rsid w:val="00EC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1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14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149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1493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1493"/>
    <w:rPr>
      <w:rFonts w:ascii="Cambria" w:eastAsia="宋体" w:hAnsi="Cambria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75149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2015年度采购计划表</dc:title>
  <dc:subject/>
  <dc:creator>Administrator</dc:creator>
  <cp:keywords/>
  <dc:description/>
  <cp:lastModifiedBy>张芳</cp:lastModifiedBy>
  <cp:revision>2</cp:revision>
  <dcterms:created xsi:type="dcterms:W3CDTF">2015-03-03T02:54:00Z</dcterms:created>
  <dcterms:modified xsi:type="dcterms:W3CDTF">2015-03-03T02:54:00Z</dcterms:modified>
</cp:coreProperties>
</file>