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B0" w:rsidRPr="00016537" w:rsidRDefault="00320BB0" w:rsidP="00594E95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 w:rsidRPr="00016537">
        <w:rPr>
          <w:rFonts w:ascii="Times New Roman" w:hAnsi="宋体" w:hint="eastAsia"/>
          <w:color w:val="000000"/>
          <w:sz w:val="24"/>
          <w:szCs w:val="24"/>
        </w:rPr>
        <w:t>附件</w:t>
      </w:r>
      <w:r w:rsidRPr="00016537">
        <w:rPr>
          <w:rFonts w:ascii="Times New Roman" w:hAnsi="Times New Roman"/>
          <w:color w:val="000000"/>
          <w:sz w:val="24"/>
          <w:szCs w:val="24"/>
        </w:rPr>
        <w:t>2</w:t>
      </w:r>
      <w:r w:rsidRPr="00016537">
        <w:rPr>
          <w:rFonts w:ascii="Times New Roman" w:hAnsi="宋体" w:hint="eastAsia"/>
          <w:color w:val="000000"/>
          <w:sz w:val="24"/>
          <w:szCs w:val="24"/>
        </w:rPr>
        <w:t>：</w:t>
      </w:r>
    </w:p>
    <w:p w:rsidR="00320BB0" w:rsidRPr="00016537" w:rsidRDefault="00320BB0" w:rsidP="00305EFE">
      <w:pPr>
        <w:spacing w:line="520" w:lineRule="exact"/>
        <w:jc w:val="center"/>
        <w:rPr>
          <w:rFonts w:ascii="Times New Roman" w:eastAsia="黑体" w:hAnsi="Times New Roman"/>
          <w:color w:val="000000"/>
          <w:sz w:val="30"/>
          <w:szCs w:val="30"/>
        </w:rPr>
      </w:pPr>
      <w:r w:rsidRPr="00016537">
        <w:rPr>
          <w:rFonts w:ascii="Times New Roman" w:eastAsia="黑体" w:hAnsi="Times New Roman" w:hint="eastAsia"/>
          <w:color w:val="000000"/>
          <w:sz w:val="30"/>
          <w:szCs w:val="30"/>
        </w:rPr>
        <w:t>《上海政法学院高级专家延长退休管理暂行办法》（征求意见表）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2552"/>
        <w:gridCol w:w="2693"/>
        <w:gridCol w:w="2268"/>
      </w:tblGrid>
      <w:tr w:rsidR="00320BB0" w:rsidRPr="00016537" w:rsidTr="006743FB">
        <w:trPr>
          <w:trHeight w:val="662"/>
        </w:trPr>
        <w:tc>
          <w:tcPr>
            <w:tcW w:w="567" w:type="dxa"/>
            <w:vAlign w:val="center"/>
          </w:tcPr>
          <w:p w:rsidR="00320BB0" w:rsidRPr="00016537" w:rsidRDefault="00320BB0" w:rsidP="006743FB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20BB0" w:rsidRPr="00016537" w:rsidRDefault="00320BB0" w:rsidP="006743FB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第</w:t>
            </w:r>
            <w:r w:rsidRPr="00016537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页第</w:t>
            </w:r>
            <w:r w:rsidRPr="00016537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条第</w:t>
            </w:r>
            <w:r w:rsidRPr="00016537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款</w:t>
            </w:r>
          </w:p>
        </w:tc>
        <w:tc>
          <w:tcPr>
            <w:tcW w:w="2552" w:type="dxa"/>
            <w:vAlign w:val="center"/>
          </w:tcPr>
          <w:p w:rsidR="00320BB0" w:rsidRPr="00016537" w:rsidRDefault="00320BB0" w:rsidP="006743FB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 w:rsidR="00320BB0" w:rsidRPr="00016537" w:rsidRDefault="00320BB0" w:rsidP="006743FB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320BB0" w:rsidRPr="00016537" w:rsidRDefault="00320BB0" w:rsidP="006743FB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37">
              <w:rPr>
                <w:rFonts w:ascii="Times New Roman" w:hAnsi="宋体" w:hint="eastAsia"/>
                <w:b/>
                <w:sz w:val="24"/>
                <w:szCs w:val="24"/>
              </w:rPr>
              <w:t>修改原因</w:t>
            </w:r>
          </w:p>
        </w:tc>
      </w:tr>
      <w:tr w:rsidR="00320BB0" w:rsidRPr="00016537" w:rsidTr="006743FB">
        <w:trPr>
          <w:trHeight w:val="1112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059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112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112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112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112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059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112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B0" w:rsidRPr="00016537" w:rsidTr="006743FB">
        <w:trPr>
          <w:trHeight w:val="1059"/>
        </w:trPr>
        <w:tc>
          <w:tcPr>
            <w:tcW w:w="567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BB0" w:rsidRPr="00016537" w:rsidRDefault="00320BB0" w:rsidP="006743F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B0" w:rsidRPr="00016537" w:rsidRDefault="00320BB0" w:rsidP="00320BB0">
      <w:pPr>
        <w:ind w:firstLineChars="445" w:firstLine="31680"/>
        <w:rPr>
          <w:rFonts w:ascii="Times New Roman" w:hAnsi="Times New Roman"/>
          <w:b/>
          <w:sz w:val="28"/>
          <w:szCs w:val="28"/>
          <w:u w:val="single"/>
        </w:rPr>
      </w:pPr>
      <w:r w:rsidRPr="00016537">
        <w:rPr>
          <w:rFonts w:ascii="Times New Roman" w:hAnsi="宋体" w:hint="eastAsia"/>
          <w:b/>
          <w:sz w:val="28"/>
          <w:szCs w:val="28"/>
        </w:rPr>
        <w:t>意见建议人签名：</w:t>
      </w:r>
      <w:r w:rsidRPr="00016537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 w:rsidRPr="00016537">
        <w:rPr>
          <w:rFonts w:ascii="Times New Roman" w:hAnsi="Times New Roman"/>
          <w:b/>
          <w:sz w:val="28"/>
          <w:szCs w:val="28"/>
        </w:rPr>
        <w:t xml:space="preserve">  </w:t>
      </w:r>
      <w:r w:rsidRPr="00016537">
        <w:rPr>
          <w:rFonts w:ascii="Times New Roman" w:hAnsi="宋体" w:hint="eastAsia"/>
          <w:b/>
          <w:sz w:val="28"/>
          <w:szCs w:val="28"/>
        </w:rPr>
        <w:t>日期：</w:t>
      </w:r>
      <w:r w:rsidRPr="00016537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</w:p>
    <w:sectPr w:rsidR="00320BB0" w:rsidRPr="00016537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B0" w:rsidRDefault="00320BB0" w:rsidP="001F13AE">
      <w:r>
        <w:separator/>
      </w:r>
    </w:p>
  </w:endnote>
  <w:endnote w:type="continuationSeparator" w:id="0">
    <w:p w:rsidR="00320BB0" w:rsidRDefault="00320BB0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B0" w:rsidRDefault="00320BB0" w:rsidP="001F13AE">
      <w:r>
        <w:separator/>
      </w:r>
    </w:p>
  </w:footnote>
  <w:footnote w:type="continuationSeparator" w:id="0">
    <w:p w:rsidR="00320BB0" w:rsidRDefault="00320BB0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AE"/>
    <w:rsid w:val="00016537"/>
    <w:rsid w:val="00087D1E"/>
    <w:rsid w:val="00117648"/>
    <w:rsid w:val="0012463F"/>
    <w:rsid w:val="00134F39"/>
    <w:rsid w:val="00193E96"/>
    <w:rsid w:val="001F13AE"/>
    <w:rsid w:val="00237727"/>
    <w:rsid w:val="002929D7"/>
    <w:rsid w:val="00305EFE"/>
    <w:rsid w:val="00320BB0"/>
    <w:rsid w:val="00450AEF"/>
    <w:rsid w:val="00486F69"/>
    <w:rsid w:val="004927D0"/>
    <w:rsid w:val="004C0DB8"/>
    <w:rsid w:val="004D3C21"/>
    <w:rsid w:val="00514871"/>
    <w:rsid w:val="00516433"/>
    <w:rsid w:val="00551210"/>
    <w:rsid w:val="00594E95"/>
    <w:rsid w:val="006743FB"/>
    <w:rsid w:val="00687169"/>
    <w:rsid w:val="007927D3"/>
    <w:rsid w:val="007B3772"/>
    <w:rsid w:val="008517AF"/>
    <w:rsid w:val="00944C02"/>
    <w:rsid w:val="00955465"/>
    <w:rsid w:val="00A009F4"/>
    <w:rsid w:val="00A57AC2"/>
    <w:rsid w:val="00B46935"/>
    <w:rsid w:val="00B54AA2"/>
    <w:rsid w:val="00BC3A6C"/>
    <w:rsid w:val="00D23A3A"/>
    <w:rsid w:val="00D920EF"/>
    <w:rsid w:val="00DA6A01"/>
    <w:rsid w:val="00E81611"/>
    <w:rsid w:val="00EA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13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13A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927D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4927D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927D0"/>
    <w:rPr>
      <w:rFonts w:cs="Times New Roman"/>
    </w:rPr>
  </w:style>
  <w:style w:type="character" w:styleId="Hyperlink">
    <w:name w:val="Hyperlink"/>
    <w:basedOn w:val="DefaultParagraphFont"/>
    <w:uiPriority w:val="99"/>
    <w:rsid w:val="004C0D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23</Words>
  <Characters>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韩同兰</cp:lastModifiedBy>
  <cp:revision>14</cp:revision>
  <dcterms:created xsi:type="dcterms:W3CDTF">2015-07-12T04:53:00Z</dcterms:created>
  <dcterms:modified xsi:type="dcterms:W3CDTF">2016-11-11T02:47:00Z</dcterms:modified>
</cp:coreProperties>
</file>